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3445" w14:textId="77777777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</w:p>
    <w:p w14:paraId="7D52155A" w14:textId="7BCE76DF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  <w:r w:rsidRPr="00615348">
        <w:rPr>
          <w:rFonts w:ascii="Arial" w:hAnsi="Arial" w:cs="Arial"/>
          <w:b/>
          <w:bCs/>
          <w:sz w:val="22"/>
          <w:szCs w:val="22"/>
        </w:rPr>
        <w:t>GALEO CONCEPT</w:t>
      </w:r>
    </w:p>
    <w:p w14:paraId="510A192D" w14:textId="3AB3410C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  <w:r w:rsidRPr="00615348">
        <w:rPr>
          <w:rFonts w:ascii="Arial" w:hAnsi="Arial" w:cs="Arial"/>
          <w:b/>
          <w:bCs/>
          <w:sz w:val="22"/>
          <w:szCs w:val="22"/>
        </w:rPr>
        <w:t>Société Anonyme</w:t>
      </w:r>
    </w:p>
    <w:p w14:paraId="0B74BA61" w14:textId="09D342E7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615348">
        <w:rPr>
          <w:rFonts w:ascii="Arial" w:hAnsi="Arial" w:cs="Arial"/>
          <w:b/>
          <w:bCs/>
          <w:sz w:val="22"/>
          <w:szCs w:val="22"/>
        </w:rPr>
        <w:t>au</w:t>
      </w:r>
      <w:proofErr w:type="gramEnd"/>
      <w:r w:rsidRPr="00615348">
        <w:rPr>
          <w:rFonts w:ascii="Arial" w:hAnsi="Arial" w:cs="Arial"/>
          <w:b/>
          <w:bCs/>
          <w:sz w:val="22"/>
          <w:szCs w:val="22"/>
        </w:rPr>
        <w:t xml:space="preserve"> capital de 308 861 euros</w:t>
      </w:r>
    </w:p>
    <w:p w14:paraId="181EC55A" w14:textId="08BA4DB8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  <w:r w:rsidRPr="00615348">
        <w:rPr>
          <w:rFonts w:ascii="Arial" w:hAnsi="Arial" w:cs="Arial"/>
          <w:b/>
          <w:bCs/>
          <w:sz w:val="22"/>
          <w:szCs w:val="22"/>
        </w:rPr>
        <w:t>Siège social : 14 F route de Grillon – La Cité du Végétal</w:t>
      </w:r>
    </w:p>
    <w:p w14:paraId="6F85C451" w14:textId="6E444F5A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  <w:r w:rsidRPr="00615348">
        <w:rPr>
          <w:rFonts w:ascii="Arial" w:hAnsi="Arial" w:cs="Arial"/>
          <w:b/>
          <w:bCs/>
          <w:sz w:val="22"/>
          <w:szCs w:val="22"/>
        </w:rPr>
        <w:t>84600 VALREAS</w:t>
      </w:r>
    </w:p>
    <w:p w14:paraId="79C94139" w14:textId="4DA522C9" w:rsidR="00615348" w:rsidRPr="00615348" w:rsidRDefault="00615348" w:rsidP="006153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15348">
        <w:rPr>
          <w:rFonts w:ascii="Arial" w:hAnsi="Arial" w:cs="Arial"/>
          <w:b/>
          <w:bCs/>
          <w:sz w:val="22"/>
          <w:szCs w:val="22"/>
        </w:rPr>
        <w:t>435 296 389 RCS AVIGNON</w:t>
      </w:r>
    </w:p>
    <w:p w14:paraId="04C56BAB" w14:textId="77777777" w:rsidR="00615348" w:rsidRPr="00615348" w:rsidRDefault="00615348" w:rsidP="006153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BB053E" w14:textId="77777777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</w:p>
    <w:p w14:paraId="38D813D4" w14:textId="533452DC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  <w:r w:rsidRPr="00615348">
        <w:rPr>
          <w:rFonts w:ascii="Arial" w:hAnsi="Arial" w:cs="Arial"/>
          <w:b/>
          <w:bCs/>
          <w:sz w:val="22"/>
          <w:szCs w:val="22"/>
        </w:rPr>
        <w:t>DROITS DE VOTE ET DROITS SOCIAUX</w:t>
      </w:r>
    </w:p>
    <w:p w14:paraId="5D683B82" w14:textId="0940C306" w:rsidR="006A299A" w:rsidRDefault="00615348" w:rsidP="006153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15348">
        <w:rPr>
          <w:rFonts w:ascii="Arial" w:hAnsi="Arial" w:cs="Arial"/>
          <w:b/>
          <w:bCs/>
          <w:sz w:val="22"/>
          <w:szCs w:val="22"/>
        </w:rPr>
        <w:t xml:space="preserve">AU </w:t>
      </w:r>
      <w:r>
        <w:rPr>
          <w:rFonts w:ascii="Arial" w:hAnsi="Arial" w:cs="Arial"/>
          <w:b/>
          <w:bCs/>
          <w:sz w:val="22"/>
          <w:szCs w:val="22"/>
        </w:rPr>
        <w:t>26 DECEMBRE 2025</w:t>
      </w:r>
    </w:p>
    <w:p w14:paraId="03915ABC" w14:textId="77777777" w:rsidR="00615348" w:rsidRDefault="00615348" w:rsidP="006153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8F8C06" w14:textId="77777777" w:rsidR="00615348" w:rsidRDefault="00615348" w:rsidP="00615348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15348" w14:paraId="3A5777E5" w14:textId="77777777" w:rsidTr="00615348">
        <w:tc>
          <w:tcPr>
            <w:tcW w:w="4530" w:type="dxa"/>
          </w:tcPr>
          <w:p w14:paraId="0BF24FA5" w14:textId="77777777" w:rsidR="00615348" w:rsidRDefault="00615348" w:rsidP="006153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E1F72C" w14:textId="14012B99" w:rsidR="00615348" w:rsidRPr="00615348" w:rsidRDefault="00615348" w:rsidP="006153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348">
              <w:rPr>
                <w:rFonts w:ascii="Arial" w:hAnsi="Arial" w:cs="Arial"/>
                <w:b/>
                <w:bCs/>
                <w:sz w:val="22"/>
                <w:szCs w:val="22"/>
              </w:rPr>
              <w:t>Nombre total des droits de vote existant</w:t>
            </w:r>
          </w:p>
        </w:tc>
        <w:tc>
          <w:tcPr>
            <w:tcW w:w="4530" w:type="dxa"/>
          </w:tcPr>
          <w:p w14:paraId="3FBAF4E9" w14:textId="77777777" w:rsidR="00615348" w:rsidRDefault="00615348" w:rsidP="006153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EFA0B2" w14:textId="77777777" w:rsidR="00615348" w:rsidRDefault="00615348" w:rsidP="006153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348">
              <w:rPr>
                <w:rFonts w:ascii="Arial" w:hAnsi="Arial" w:cs="Arial"/>
                <w:b/>
                <w:bCs/>
                <w:sz w:val="22"/>
                <w:szCs w:val="22"/>
              </w:rPr>
              <w:t>Nombre d’actions composant le capital social de la Société</w:t>
            </w:r>
          </w:p>
          <w:p w14:paraId="1BD44B3F" w14:textId="69E63638" w:rsidR="00615348" w:rsidRPr="00615348" w:rsidRDefault="00615348" w:rsidP="006153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5348" w14:paraId="08D7ABFA" w14:textId="77777777" w:rsidTr="00615348">
        <w:tc>
          <w:tcPr>
            <w:tcW w:w="4530" w:type="dxa"/>
          </w:tcPr>
          <w:p w14:paraId="724F58A3" w14:textId="77777777" w:rsidR="00615348" w:rsidRDefault="00615348" w:rsidP="00615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F5506" w14:textId="155B8022" w:rsidR="00615348" w:rsidRDefault="00615348" w:rsidP="00615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617 722</w:t>
            </w:r>
          </w:p>
        </w:tc>
        <w:tc>
          <w:tcPr>
            <w:tcW w:w="4530" w:type="dxa"/>
          </w:tcPr>
          <w:p w14:paraId="014755B6" w14:textId="77777777" w:rsidR="00615348" w:rsidRDefault="00615348" w:rsidP="00615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C9C8C3" w14:textId="77777777" w:rsidR="00615348" w:rsidRDefault="00615348" w:rsidP="00615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617 722</w:t>
            </w:r>
          </w:p>
          <w:p w14:paraId="238D8FF0" w14:textId="69085F92" w:rsidR="00615348" w:rsidRDefault="00615348" w:rsidP="00615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9A321D" w14:textId="77777777" w:rsidR="00615348" w:rsidRPr="00615348" w:rsidRDefault="00615348" w:rsidP="00615348">
      <w:pPr>
        <w:jc w:val="center"/>
        <w:rPr>
          <w:rFonts w:ascii="Arial" w:hAnsi="Arial" w:cs="Arial"/>
          <w:sz w:val="22"/>
          <w:szCs w:val="22"/>
        </w:rPr>
      </w:pPr>
    </w:p>
    <w:sectPr w:rsidR="00615348" w:rsidRPr="00615348">
      <w:footerReference w:type="first" r:id="rId8"/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A">
      <wne:macro wne:macroName="TEMPLATEPROJECT.NEWMACROS.POINTSTOP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32EB" w14:textId="77777777" w:rsidR="000B0D26" w:rsidRDefault="000B0D26">
      <w:r>
        <w:separator/>
      </w:r>
    </w:p>
  </w:endnote>
  <w:endnote w:type="continuationSeparator" w:id="0">
    <w:p w14:paraId="438FAB2C" w14:textId="77777777" w:rsidR="000B0D26" w:rsidRDefault="000B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D60E" w14:textId="77777777" w:rsidR="001C7210" w:rsidRDefault="001C7210">
    <w:pPr>
      <w:pStyle w:val="Pieddepage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38D1" w14:textId="77777777" w:rsidR="000B0D26" w:rsidRDefault="000B0D26">
      <w:r>
        <w:separator/>
      </w:r>
    </w:p>
  </w:footnote>
  <w:footnote w:type="continuationSeparator" w:id="0">
    <w:p w14:paraId="4992985B" w14:textId="77777777" w:rsidR="000B0D26" w:rsidRDefault="000B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48F5"/>
    <w:multiLevelType w:val="multilevel"/>
    <w:tmpl w:val="C1D6BA02"/>
    <w:lvl w:ilvl="0">
      <w:start w:val="1"/>
      <w:numFmt w:val="decimal"/>
      <w:pStyle w:val="Titre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AE58C4"/>
    <w:multiLevelType w:val="hybridMultilevel"/>
    <w:tmpl w:val="38FED8BE"/>
    <w:lvl w:ilvl="0" w:tplc="3BCEBC24">
      <w:start w:val="1"/>
      <w:numFmt w:val="decimal"/>
      <w:lvlText w:val="ARTICLE %1."/>
      <w:lvlJc w:val="left"/>
      <w:pPr>
        <w:ind w:left="928" w:hanging="360"/>
      </w:pPr>
      <w:rPr>
        <w:rFonts w:ascii="Arial" w:hAnsi="Arial" w:hint="default"/>
        <w:b/>
        <w:i w:val="0"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01308">
    <w:abstractNumId w:val="1"/>
  </w:num>
  <w:num w:numId="2" w16cid:durableId="636955290">
    <w:abstractNumId w:val="0"/>
  </w:num>
  <w:num w:numId="3" w16cid:durableId="154409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31"/>
    <w:rsid w:val="000644E1"/>
    <w:rsid w:val="00067002"/>
    <w:rsid w:val="0008067C"/>
    <w:rsid w:val="000944BE"/>
    <w:rsid w:val="000B0D26"/>
    <w:rsid w:val="000B5B2E"/>
    <w:rsid w:val="000C0A2D"/>
    <w:rsid w:val="00125EB8"/>
    <w:rsid w:val="00134CB0"/>
    <w:rsid w:val="0017637E"/>
    <w:rsid w:val="001C59B0"/>
    <w:rsid w:val="001C7210"/>
    <w:rsid w:val="001D0F59"/>
    <w:rsid w:val="002108D0"/>
    <w:rsid w:val="002655CA"/>
    <w:rsid w:val="00277A8C"/>
    <w:rsid w:val="00285CC9"/>
    <w:rsid w:val="002E1AF9"/>
    <w:rsid w:val="002E750C"/>
    <w:rsid w:val="002F0A51"/>
    <w:rsid w:val="003D57C8"/>
    <w:rsid w:val="00441919"/>
    <w:rsid w:val="00491798"/>
    <w:rsid w:val="004C4724"/>
    <w:rsid w:val="005109C3"/>
    <w:rsid w:val="00585617"/>
    <w:rsid w:val="005A1F21"/>
    <w:rsid w:val="005B1F79"/>
    <w:rsid w:val="005C6B16"/>
    <w:rsid w:val="005E0F3A"/>
    <w:rsid w:val="005E643C"/>
    <w:rsid w:val="005F2EE6"/>
    <w:rsid w:val="00615348"/>
    <w:rsid w:val="0064363A"/>
    <w:rsid w:val="006A299A"/>
    <w:rsid w:val="006F57BC"/>
    <w:rsid w:val="00714FBB"/>
    <w:rsid w:val="007423B4"/>
    <w:rsid w:val="00747BF4"/>
    <w:rsid w:val="0075570E"/>
    <w:rsid w:val="00767328"/>
    <w:rsid w:val="007815F1"/>
    <w:rsid w:val="007B70F5"/>
    <w:rsid w:val="008945F9"/>
    <w:rsid w:val="009632AD"/>
    <w:rsid w:val="009B42F2"/>
    <w:rsid w:val="009B5798"/>
    <w:rsid w:val="009D1FF4"/>
    <w:rsid w:val="009E2931"/>
    <w:rsid w:val="009F7DF9"/>
    <w:rsid w:val="00A007F5"/>
    <w:rsid w:val="00A46B4D"/>
    <w:rsid w:val="00AC3C14"/>
    <w:rsid w:val="00B10D9C"/>
    <w:rsid w:val="00B3373B"/>
    <w:rsid w:val="00B551F9"/>
    <w:rsid w:val="00BA4544"/>
    <w:rsid w:val="00C01B56"/>
    <w:rsid w:val="00C4059E"/>
    <w:rsid w:val="00C47ED7"/>
    <w:rsid w:val="00C908D6"/>
    <w:rsid w:val="00C9699C"/>
    <w:rsid w:val="00CB4927"/>
    <w:rsid w:val="00CC3E3D"/>
    <w:rsid w:val="00D12B2C"/>
    <w:rsid w:val="00DD13B4"/>
    <w:rsid w:val="00DE320C"/>
    <w:rsid w:val="00E031BB"/>
    <w:rsid w:val="00E142B6"/>
    <w:rsid w:val="00E94F52"/>
    <w:rsid w:val="00ED29B1"/>
    <w:rsid w:val="00F17BB8"/>
    <w:rsid w:val="00F47EE3"/>
    <w:rsid w:val="00F94B45"/>
    <w:rsid w:val="00FB5E85"/>
    <w:rsid w:val="00FF11E4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D1B48B"/>
  <w15:docId w15:val="{30D3ECDC-1B84-45F4-BE00-5C9051A1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ind w:left="5387"/>
      <w:outlineLvl w:val="0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RAadres">
    <w:name w:val="RA_adres"/>
    <w:basedOn w:val="Normal"/>
    <w:next w:val="Normal"/>
    <w:pPr>
      <w:ind w:left="5103"/>
    </w:pPr>
  </w:style>
  <w:style w:type="paragraph" w:customStyle="1" w:styleId="RAdestinataire">
    <w:name w:val="RA_destinataire"/>
    <w:basedOn w:val="Normal"/>
    <w:pPr>
      <w:ind w:left="5103"/>
    </w:pPr>
    <w:rPr>
      <w:b/>
    </w:rPr>
  </w:style>
  <w:style w:type="paragraph" w:customStyle="1" w:styleId="RADateCourrier">
    <w:name w:val="RA_DateCourrier"/>
    <w:basedOn w:val="Normal"/>
    <w:next w:val="Normal"/>
    <w:pPr>
      <w:ind w:left="5103"/>
    </w:pPr>
  </w:style>
  <w:style w:type="paragraph" w:customStyle="1" w:styleId="RAFormuledIntroduction">
    <w:name w:val="RA_Formuled'Introduction"/>
    <w:basedOn w:val="Normal"/>
    <w:next w:val="Normal"/>
  </w:style>
  <w:style w:type="paragraph" w:customStyle="1" w:styleId="RAFormulePolitesse">
    <w:name w:val="RA_FormulePolitesse"/>
    <w:basedOn w:val="Normal"/>
    <w:next w:val="Normal"/>
  </w:style>
  <w:style w:type="paragraph" w:customStyle="1" w:styleId="RANosRfrences">
    <w:name w:val="RA_NosRéférences"/>
    <w:basedOn w:val="Normal"/>
    <w:next w:val="Normal"/>
    <w:rPr>
      <w:b/>
      <w:i/>
    </w:rPr>
  </w:style>
  <w:style w:type="paragraph" w:customStyle="1" w:styleId="RASignature">
    <w:name w:val="RA_Signature"/>
    <w:basedOn w:val="Normal"/>
    <w:next w:val="Normal"/>
    <w:pPr>
      <w:ind w:left="5103"/>
    </w:pPr>
  </w:style>
  <w:style w:type="paragraph" w:customStyle="1" w:styleId="RATitreActe">
    <w:name w:val="RA_Titre_Acte"/>
    <w:basedOn w:val="Normal"/>
    <w:next w:val="Normal"/>
    <w:pPr>
      <w:jc w:val="center"/>
    </w:pPr>
    <w:rPr>
      <w:rFonts w:ascii="Arial" w:hAnsi="Arial"/>
      <w:b/>
    </w:rPr>
  </w:style>
  <w:style w:type="paragraph" w:customStyle="1" w:styleId="RAVosRfrences">
    <w:name w:val="RA_VosRéférences"/>
    <w:basedOn w:val="Normal"/>
    <w:next w:val="Normal"/>
  </w:style>
  <w:style w:type="paragraph" w:customStyle="1" w:styleId="RACitationArticles">
    <w:name w:val="RA_Citation_Articles"/>
    <w:basedOn w:val="Normal"/>
    <w:next w:val="Normal"/>
    <w:rPr>
      <w:i/>
      <w:sz w:val="16"/>
    </w:rPr>
  </w:style>
  <w:style w:type="paragraph" w:customStyle="1" w:styleId="RAEnMajuscules">
    <w:name w:val="RA_En_Majuscules"/>
    <w:basedOn w:val="Normal"/>
    <w:next w:val="Normal"/>
    <w:rPr>
      <w:caps/>
    </w:rPr>
  </w:style>
  <w:style w:type="paragraph" w:customStyle="1" w:styleId="Stylegras">
    <w:name w:val="Style gras"/>
    <w:basedOn w:val="Normal"/>
    <w:rPr>
      <w:b/>
    </w:rPr>
  </w:style>
  <w:style w:type="paragraph" w:customStyle="1" w:styleId="RAinitiales">
    <w:name w:val="RA_initiales"/>
    <w:basedOn w:val="Normal"/>
    <w:next w:val="Normal"/>
  </w:style>
  <w:style w:type="paragraph" w:customStyle="1" w:styleId="RAMontantMiseprix">
    <w:name w:val="RA_Montant_Miseàprix"/>
    <w:basedOn w:val="Normal"/>
    <w:next w:val="Normal"/>
    <w:rPr>
      <w:b/>
    </w:rPr>
  </w:style>
  <w:style w:type="paragraph" w:customStyle="1" w:styleId="RARfrencesdudossier">
    <w:name w:val="RA_Références du dossier"/>
    <w:basedOn w:val="Normal"/>
    <w:next w:val="Normal"/>
    <w:rPr>
      <w:b/>
      <w:i/>
    </w:rPr>
  </w:style>
  <w:style w:type="paragraph" w:customStyle="1" w:styleId="RATamponduCabinet">
    <w:name w:val="RA_Tampon du Cabinet"/>
    <w:basedOn w:val="Normal"/>
    <w:next w:val="Normal"/>
  </w:style>
  <w:style w:type="paragraph" w:customStyle="1" w:styleId="RATitreFormule">
    <w:name w:val="RA_Titre_Formule"/>
    <w:basedOn w:val="Normal"/>
    <w:next w:val="Normal"/>
    <w:rPr>
      <w:b/>
      <w:u w:val="single"/>
    </w:rPr>
  </w:style>
  <w:style w:type="paragraph" w:customStyle="1" w:styleId="Article">
    <w:name w:val="Article"/>
    <w:basedOn w:val="Normal"/>
    <w:next w:val="Normal"/>
    <w:rPr>
      <w:b/>
    </w:rPr>
  </w:style>
  <w:style w:type="paragraph" w:customStyle="1" w:styleId="RAEntteTribunal">
    <w:name w:val="RA_EntêteTribunal"/>
    <w:basedOn w:val="Normal"/>
    <w:next w:val="Normal"/>
    <w:pPr>
      <w:jc w:val="center"/>
    </w:pPr>
    <w:rPr>
      <w:b/>
    </w:rPr>
  </w:style>
  <w:style w:type="paragraph" w:customStyle="1" w:styleId="RARsolution">
    <w:name w:val="RA_Résolution"/>
    <w:basedOn w:val="Normal"/>
    <w:next w:val="Normal"/>
    <w:rPr>
      <w:b/>
    </w:rPr>
  </w:style>
  <w:style w:type="paragraph" w:customStyle="1" w:styleId="RATitrePolyActe">
    <w:name w:val="RA_Titre_PolyActe"/>
    <w:basedOn w:val="Normal"/>
    <w:pPr>
      <w:jc w:val="center"/>
    </w:pPr>
    <w:rPr>
      <w:b/>
      <w:caps/>
      <w:sz w:val="28"/>
    </w:rPr>
  </w:style>
  <w:style w:type="paragraph" w:customStyle="1" w:styleId="Stylegrascentr">
    <w:name w:val="Style gras centré"/>
    <w:basedOn w:val="Normal"/>
    <w:next w:val="Normal"/>
    <w:pPr>
      <w:jc w:val="center"/>
    </w:pPr>
    <w:rPr>
      <w:b/>
    </w:rPr>
  </w:style>
  <w:style w:type="paragraph" w:customStyle="1" w:styleId="RASignataire2">
    <w:name w:val="RA_Signataire_2"/>
    <w:basedOn w:val="Normal"/>
    <w:pPr>
      <w:tabs>
        <w:tab w:val="right" w:pos="8959"/>
      </w:tabs>
    </w:pPr>
  </w:style>
  <w:style w:type="paragraph" w:customStyle="1" w:styleId="RASignataire3">
    <w:name w:val="RA_Signataire_3"/>
    <w:basedOn w:val="Normal"/>
    <w:pPr>
      <w:tabs>
        <w:tab w:val="center" w:pos="4536"/>
        <w:tab w:val="right" w:pos="8959"/>
      </w:tabs>
    </w:pPr>
  </w:style>
  <w:style w:type="paragraph" w:customStyle="1" w:styleId="RaTableau2Col">
    <w:name w:val="Ra_Tableau_2Col"/>
    <w:basedOn w:val="Normal"/>
    <w:pPr>
      <w:tabs>
        <w:tab w:val="right" w:leader="dot" w:pos="8505"/>
      </w:tabs>
    </w:pPr>
  </w:style>
  <w:style w:type="paragraph" w:customStyle="1" w:styleId="Sautsectionavecsautdepage">
    <w:name w:val="Saut section avec saut de page"/>
    <w:basedOn w:val="Normal"/>
    <w:next w:val="Normal"/>
  </w:style>
  <w:style w:type="paragraph" w:customStyle="1" w:styleId="RAPADestinataire">
    <w:name w:val="RA_PA_Destinataire"/>
    <w:basedOn w:val="Normal"/>
    <w:pPr>
      <w:ind w:left="5103"/>
    </w:pPr>
  </w:style>
  <w:style w:type="paragraph" w:customStyle="1" w:styleId="RAEnteteSociete">
    <w:name w:val="RA_Entete_Societe"/>
    <w:basedOn w:val="Normal"/>
    <w:pPr>
      <w:jc w:val="center"/>
    </w:pPr>
    <w:rPr>
      <w:b/>
      <w:sz w:val="28"/>
    </w:rPr>
  </w:style>
  <w:style w:type="paragraph" w:customStyle="1" w:styleId="Grassoulign">
    <w:name w:val="Gras souligné"/>
    <w:basedOn w:val="Normal"/>
    <w:next w:val="Normal"/>
    <w:rPr>
      <w:b/>
      <w:u w:val="single"/>
    </w:rPr>
  </w:style>
  <w:style w:type="paragraph" w:customStyle="1" w:styleId="RAArticles">
    <w:name w:val="RA_Articles"/>
    <w:basedOn w:val="Normal"/>
    <w:rPr>
      <w:u w:val="single"/>
    </w:rPr>
  </w:style>
  <w:style w:type="paragraph" w:customStyle="1" w:styleId="RAGrascentrsoulign">
    <w:name w:val="RA_Gras_centré_souligné"/>
    <w:basedOn w:val="Normal"/>
    <w:pPr>
      <w:jc w:val="center"/>
    </w:pPr>
    <w:rPr>
      <w:b/>
      <w:u w:val="single"/>
    </w:rPr>
  </w:style>
  <w:style w:type="paragraph" w:customStyle="1" w:styleId="Soulign">
    <w:name w:val="Souligné"/>
    <w:basedOn w:val="Normal"/>
    <w:next w:val="Normal"/>
    <w:rPr>
      <w:u w:val="single"/>
    </w:rPr>
  </w:style>
  <w:style w:type="paragraph" w:styleId="Titre">
    <w:name w:val="Title"/>
    <w:basedOn w:val="Normal"/>
    <w:link w:val="TitreCar"/>
    <w:autoRedefine/>
    <w:qFormat/>
    <w:rsid w:val="004C4724"/>
    <w:pPr>
      <w:numPr>
        <w:numId w:val="2"/>
      </w:numPr>
      <w:autoSpaceDE w:val="0"/>
      <w:autoSpaceDN w:val="0"/>
      <w:adjustRightInd w:val="0"/>
    </w:pPr>
    <w:rPr>
      <w:rFonts w:ascii="Arial" w:hAnsi="Arial" w:cs="Arial"/>
      <w:b/>
      <w:sz w:val="22"/>
      <w:u w:val="single"/>
    </w:rPr>
  </w:style>
  <w:style w:type="character" w:customStyle="1" w:styleId="TitreCar">
    <w:name w:val="Titre Car"/>
    <w:basedOn w:val="Policepardfaut"/>
    <w:link w:val="Titre"/>
    <w:rsid w:val="004C4724"/>
    <w:rPr>
      <w:rFonts w:ascii="Arial" w:hAnsi="Arial" w:cs="Arial"/>
      <w:b/>
      <w:sz w:val="22"/>
      <w:u w:val="single"/>
    </w:rPr>
  </w:style>
  <w:style w:type="character" w:styleId="Lienhypertexte">
    <w:name w:val="Hyperlink"/>
    <w:basedOn w:val="Policepardfaut"/>
    <w:uiPriority w:val="99"/>
    <w:unhideWhenUsed/>
    <w:rsid w:val="005F2E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219D"/>
    <w:pPr>
      <w:ind w:left="720"/>
      <w:contextualSpacing/>
    </w:pPr>
  </w:style>
  <w:style w:type="paragraph" w:customStyle="1" w:styleId="Default">
    <w:name w:val="Default"/>
    <w:rsid w:val="00C96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1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1F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61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QUGL00\AppData\Local\Temp\361c02cb-fffe-4a73-bdba-b679cd2955a8_TamponP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361c02cb-fffe-4a73-bdba-b679cd2955a8_TamponPA.dotx</Template>
  <TotalTime>80</TotalTime>
  <Pages>1</Pages>
  <Words>59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Modèles POLYEVII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Modèles POLYEVII</dc:title>
  <dc:subject/>
  <dc:creator>INFOLIB</dc:creator>
  <cp:keywords/>
  <cp:lastModifiedBy>RAPIAU Alisson</cp:lastModifiedBy>
  <cp:revision>14</cp:revision>
  <cp:lastPrinted>2021-05-10T12:23:00Z</cp:lastPrinted>
  <dcterms:created xsi:type="dcterms:W3CDTF">2020-05-06T15:28:00Z</dcterms:created>
  <dcterms:modified xsi:type="dcterms:W3CDTF">2025-11-14T08:43:00Z</dcterms:modified>
</cp:coreProperties>
</file>